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3" w:type="dxa"/>
        <w:tblInd w:w="-72" w:type="dxa"/>
        <w:tblLayout w:type="fixed"/>
        <w:tblLook w:val="01E0"/>
      </w:tblPr>
      <w:tblGrid>
        <w:gridCol w:w="3299"/>
        <w:gridCol w:w="7124"/>
      </w:tblGrid>
      <w:tr w:rsidR="00F70F24" w:rsidRPr="00463F04" w:rsidTr="006432D2">
        <w:trPr>
          <w:trHeight w:val="80"/>
        </w:trPr>
        <w:tc>
          <w:tcPr>
            <w:tcW w:w="3299" w:type="dxa"/>
            <w:shd w:val="clear" w:color="auto" w:fill="auto"/>
          </w:tcPr>
          <w:p w:rsidR="00803B43" w:rsidRPr="001C1574" w:rsidRDefault="009821EE" w:rsidP="00B1334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085850" cy="2009775"/>
                  <wp:effectExtent l="19050" t="0" r="0" b="0"/>
                  <wp:docPr id="1" name="Image 1" descr="Logo définitif pet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éfinitif pet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3B43" w:rsidRPr="001C1574" w:rsidRDefault="00803B43" w:rsidP="003D080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3D0805" w:rsidRPr="008E054C" w:rsidRDefault="006F7363" w:rsidP="005D7C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54C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28"/>
            </w:r>
            <w:r w:rsidRPr="008E05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5D7CE6" w:rsidRPr="008E05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="005D7CE6" w:rsidRPr="008E054C">
                <w:rPr>
                  <w:rFonts w:ascii="Arial" w:hAnsi="Arial" w:cs="Arial"/>
                  <w:b/>
                  <w:bCs/>
                  <w:sz w:val="18"/>
                  <w:szCs w:val="18"/>
                </w:rPr>
                <w:t>0</w:t>
              </w:r>
              <w:r w:rsidRPr="008E054C">
                <w:rPr>
                  <w:rFonts w:ascii="Arial" w:hAnsi="Arial" w:cs="Arial"/>
                  <w:b/>
                  <w:bCs/>
                  <w:sz w:val="18"/>
                  <w:szCs w:val="18"/>
                </w:rPr>
                <w:t>4.72.68.13.14</w:t>
              </w:r>
            </w:smartTag>
          </w:p>
          <w:p w:rsidR="006F7363" w:rsidRPr="008E054C" w:rsidRDefault="005D7CE6" w:rsidP="007D54AC">
            <w:pPr>
              <w:rPr>
                <w:rFonts w:ascii="Arial" w:hAnsi="Arial" w:cs="Arial"/>
                <w:sz w:val="18"/>
                <w:szCs w:val="18"/>
              </w:rPr>
            </w:pPr>
            <w:r w:rsidRPr="008E05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FAX 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8E054C">
                <w:rPr>
                  <w:rFonts w:ascii="Arial" w:hAnsi="Arial" w:cs="Arial"/>
                  <w:sz w:val="18"/>
                  <w:szCs w:val="18"/>
                </w:rPr>
                <w:t>04.27</w:t>
              </w:r>
              <w:r w:rsidR="006F7363" w:rsidRPr="008E054C">
                <w:rPr>
                  <w:rFonts w:ascii="Arial" w:hAnsi="Arial" w:cs="Arial"/>
                  <w:sz w:val="18"/>
                  <w:szCs w:val="18"/>
                </w:rPr>
                <w:t>.</w:t>
              </w:r>
              <w:r w:rsidR="007D54AC" w:rsidRPr="008E054C">
                <w:rPr>
                  <w:rFonts w:ascii="Arial" w:hAnsi="Arial" w:cs="Arial"/>
                  <w:sz w:val="18"/>
                  <w:szCs w:val="18"/>
                </w:rPr>
                <w:t>86.92.50</w:t>
              </w:r>
            </w:smartTag>
          </w:p>
          <w:p w:rsidR="00D84DB9" w:rsidRPr="008E054C" w:rsidRDefault="00D84DB9" w:rsidP="006F7363">
            <w:pPr>
              <w:rPr>
                <w:rFonts w:ascii="Arial" w:hAnsi="Arial" w:cs="Arial"/>
                <w:b/>
                <w:bCs/>
                <w:color w:val="3366FF"/>
                <w:sz w:val="18"/>
                <w:szCs w:val="18"/>
              </w:rPr>
            </w:pPr>
            <w:r w:rsidRPr="008E054C">
              <w:rPr>
                <w:rFonts w:ascii="Arial" w:hAnsi="Arial" w:cs="Arial"/>
                <w:b/>
                <w:bCs/>
                <w:color w:val="3366FF"/>
                <w:sz w:val="18"/>
                <w:szCs w:val="18"/>
              </w:rPr>
              <w:t>www.rhone-alpes-sep.org</w:t>
            </w:r>
          </w:p>
          <w:p w:rsidR="007D26A8" w:rsidRPr="008E054C" w:rsidRDefault="007D26A8" w:rsidP="003D080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F7363" w:rsidRPr="008E054C" w:rsidRDefault="006F7363" w:rsidP="003D080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E054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Cellule de Coordination </w:t>
            </w:r>
          </w:p>
          <w:p w:rsidR="00347246" w:rsidRPr="008E054C" w:rsidRDefault="00FC0EFF" w:rsidP="003D080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secre</w:t>
            </w:r>
            <w:r w:rsidR="005E5857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tariat@rhone-alpes-sep.org</w:t>
            </w:r>
          </w:p>
          <w:p w:rsidR="00347246" w:rsidRPr="008E054C" w:rsidRDefault="00347246" w:rsidP="003D080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</w:p>
          <w:p w:rsidR="003D0805" w:rsidRPr="008E054C" w:rsidRDefault="003D0805" w:rsidP="007236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05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Médecins coordonnateurs</w:t>
            </w:r>
            <w:r w:rsidR="00FB22A8" w:rsidRPr="008E05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  <w:p w:rsidR="007E18CB" w:rsidRDefault="007E18CB" w:rsidP="007236E1">
            <w:pPr>
              <w:rPr>
                <w:rFonts w:ascii="Arial" w:hAnsi="Arial" w:cs="Arial"/>
                <w:sz w:val="16"/>
                <w:szCs w:val="16"/>
              </w:rPr>
            </w:pPr>
            <w:r w:rsidRPr="008E054C">
              <w:rPr>
                <w:rFonts w:ascii="Arial" w:hAnsi="Arial" w:cs="Arial"/>
                <w:sz w:val="16"/>
                <w:szCs w:val="16"/>
              </w:rPr>
              <w:t>Dr Géraldine ANDRODIAS</w:t>
            </w:r>
          </w:p>
          <w:p w:rsidR="00DF7CBA" w:rsidRPr="008E054C" w:rsidRDefault="00DF7CBA" w:rsidP="00DF7CBA">
            <w:pPr>
              <w:rPr>
                <w:rFonts w:ascii="Arial" w:hAnsi="Arial" w:cs="Arial"/>
                <w:sz w:val="16"/>
                <w:szCs w:val="16"/>
              </w:rPr>
            </w:pPr>
            <w:r w:rsidRPr="008E054C">
              <w:rPr>
                <w:rFonts w:ascii="Arial" w:hAnsi="Arial" w:cs="Arial"/>
                <w:sz w:val="16"/>
                <w:szCs w:val="16"/>
              </w:rPr>
              <w:t>Dr Laurence GIGNOUX</w:t>
            </w:r>
          </w:p>
          <w:p w:rsidR="007D26A8" w:rsidRPr="008E054C" w:rsidRDefault="007D26A8" w:rsidP="003D0805">
            <w:pPr>
              <w:rPr>
                <w:rFonts w:ascii="Arial" w:hAnsi="Arial" w:cs="Arial"/>
                <w:color w:val="3366FF"/>
                <w:sz w:val="16"/>
                <w:szCs w:val="16"/>
              </w:rPr>
            </w:pPr>
            <w:r w:rsidRPr="008E054C">
              <w:rPr>
                <w:rFonts w:ascii="Arial" w:hAnsi="Arial" w:cs="Arial"/>
                <w:color w:val="3366FF"/>
                <w:sz w:val="16"/>
                <w:szCs w:val="16"/>
              </w:rPr>
              <w:t>medecins@rhone-alpes-sep.org</w:t>
            </w:r>
          </w:p>
          <w:p w:rsidR="003D0805" w:rsidRPr="008E054C" w:rsidRDefault="003D0805" w:rsidP="00B46D1E">
            <w:pPr>
              <w:rPr>
                <w:rFonts w:ascii="Arial" w:hAnsi="Arial" w:cs="Arial"/>
                <w:sz w:val="16"/>
                <w:szCs w:val="16"/>
              </w:rPr>
            </w:pPr>
          </w:p>
          <w:p w:rsidR="007D26A8" w:rsidRPr="008E054C" w:rsidRDefault="007D26A8" w:rsidP="007D26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05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Secrétariat</w:t>
            </w:r>
            <w:r w:rsidRPr="008E054C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:rsidR="007D26A8" w:rsidRPr="008E054C" w:rsidRDefault="007D26A8" w:rsidP="007D26A8">
            <w:pPr>
              <w:rPr>
                <w:rFonts w:ascii="Arial" w:hAnsi="Arial" w:cs="Arial"/>
                <w:sz w:val="16"/>
                <w:szCs w:val="16"/>
              </w:rPr>
            </w:pPr>
            <w:r w:rsidRPr="008E054C">
              <w:rPr>
                <w:rFonts w:ascii="Arial" w:hAnsi="Arial" w:cs="Arial"/>
                <w:sz w:val="16"/>
                <w:szCs w:val="16"/>
              </w:rPr>
              <w:t>Mme Sylvie MARTEL</w:t>
            </w:r>
          </w:p>
          <w:p w:rsidR="00B46D1E" w:rsidRPr="008E054C" w:rsidRDefault="007D26A8" w:rsidP="007E18CB">
            <w:pPr>
              <w:rPr>
                <w:rFonts w:ascii="Arial" w:hAnsi="Arial" w:cs="Arial"/>
                <w:color w:val="3366FF"/>
                <w:sz w:val="16"/>
                <w:szCs w:val="16"/>
              </w:rPr>
            </w:pPr>
            <w:r w:rsidRPr="008E054C">
              <w:rPr>
                <w:rFonts w:ascii="Arial" w:hAnsi="Arial" w:cs="Arial"/>
                <w:color w:val="3366FF"/>
                <w:sz w:val="16"/>
                <w:szCs w:val="16"/>
              </w:rPr>
              <w:t>secretariat@rhone-alpes-sep.org</w:t>
            </w:r>
          </w:p>
          <w:p w:rsidR="003D0805" w:rsidRPr="008E054C" w:rsidRDefault="003D0805" w:rsidP="003D08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05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Infirmière Coordonnatrice</w:t>
            </w:r>
            <w:r w:rsidR="00FB22A8" w:rsidRPr="008E054C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:rsidR="003D0805" w:rsidRPr="008E054C" w:rsidRDefault="003D0805" w:rsidP="001533EF">
            <w:pPr>
              <w:rPr>
                <w:rFonts w:ascii="Arial" w:hAnsi="Arial" w:cs="Arial"/>
                <w:sz w:val="16"/>
                <w:szCs w:val="16"/>
              </w:rPr>
            </w:pPr>
            <w:r w:rsidRPr="008E054C">
              <w:rPr>
                <w:rFonts w:ascii="Arial" w:hAnsi="Arial" w:cs="Arial"/>
                <w:sz w:val="16"/>
                <w:szCs w:val="16"/>
              </w:rPr>
              <w:t xml:space="preserve">Mme </w:t>
            </w:r>
            <w:r w:rsidR="00D85191">
              <w:rPr>
                <w:rFonts w:ascii="Arial" w:hAnsi="Arial" w:cs="Arial"/>
                <w:sz w:val="16"/>
                <w:szCs w:val="16"/>
              </w:rPr>
              <w:t>Maylis de FRANQUEVILLE</w:t>
            </w:r>
          </w:p>
          <w:p w:rsidR="003D0805" w:rsidRPr="008E054C" w:rsidRDefault="003D0805" w:rsidP="003D08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05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Assistante sociale</w:t>
            </w:r>
            <w:r w:rsidR="00FB22A8" w:rsidRPr="008E054C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:rsidR="007D26A8" w:rsidRPr="008E054C" w:rsidRDefault="0006585B" w:rsidP="0080205D">
            <w:pPr>
              <w:rPr>
                <w:rFonts w:ascii="Arial" w:hAnsi="Arial" w:cs="Arial"/>
                <w:sz w:val="16"/>
                <w:szCs w:val="16"/>
              </w:rPr>
            </w:pPr>
            <w:r w:rsidRPr="008E054C">
              <w:rPr>
                <w:rFonts w:ascii="Arial" w:hAnsi="Arial" w:cs="Arial"/>
                <w:sz w:val="16"/>
                <w:szCs w:val="16"/>
              </w:rPr>
              <w:t xml:space="preserve">Mme </w:t>
            </w:r>
            <w:r w:rsidR="00756204">
              <w:rPr>
                <w:rFonts w:ascii="Arial" w:hAnsi="Arial" w:cs="Arial"/>
                <w:sz w:val="16"/>
                <w:szCs w:val="16"/>
              </w:rPr>
              <w:t>Lucie REYNAUD</w:t>
            </w:r>
          </w:p>
          <w:p w:rsidR="00793439" w:rsidRPr="008E054C" w:rsidRDefault="00461420" w:rsidP="003D080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05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Neuro psychologue</w:t>
            </w:r>
            <w:r w:rsidR="007E18CB" w:rsidRPr="008E05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:</w:t>
            </w:r>
          </w:p>
          <w:p w:rsidR="0080205D" w:rsidRPr="008E054C" w:rsidRDefault="00AC520B" w:rsidP="003D0805">
            <w:pPr>
              <w:rPr>
                <w:rFonts w:ascii="Arial" w:hAnsi="Arial" w:cs="Arial"/>
                <w:sz w:val="16"/>
                <w:szCs w:val="16"/>
              </w:rPr>
            </w:pPr>
            <w:r w:rsidRPr="008E054C">
              <w:rPr>
                <w:rFonts w:ascii="Arial" w:hAnsi="Arial" w:cs="Arial"/>
                <w:sz w:val="16"/>
                <w:szCs w:val="16"/>
              </w:rPr>
              <w:t>Mme</w:t>
            </w:r>
            <w:r w:rsidR="00461420" w:rsidRPr="008E054C">
              <w:rPr>
                <w:rFonts w:ascii="Arial" w:hAnsi="Arial" w:cs="Arial"/>
                <w:sz w:val="16"/>
                <w:szCs w:val="16"/>
              </w:rPr>
              <w:t xml:space="preserve"> Bernadette MERCIER</w:t>
            </w:r>
          </w:p>
          <w:p w:rsidR="007E18CB" w:rsidRPr="008E054C" w:rsidRDefault="007E18CB" w:rsidP="003D080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05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Psychologue :</w:t>
            </w:r>
          </w:p>
          <w:p w:rsidR="007E18CB" w:rsidRPr="008E054C" w:rsidRDefault="0006585B" w:rsidP="003D0805">
            <w:pPr>
              <w:rPr>
                <w:rFonts w:ascii="Arial" w:hAnsi="Arial" w:cs="Arial"/>
                <w:sz w:val="16"/>
                <w:szCs w:val="16"/>
              </w:rPr>
            </w:pPr>
            <w:r w:rsidRPr="008E054C">
              <w:rPr>
                <w:rFonts w:ascii="Arial" w:hAnsi="Arial" w:cs="Arial"/>
                <w:sz w:val="16"/>
                <w:szCs w:val="16"/>
              </w:rPr>
              <w:t xml:space="preserve">Mme </w:t>
            </w:r>
            <w:r w:rsidR="007F5D86" w:rsidRPr="008E054C">
              <w:rPr>
                <w:rFonts w:ascii="Arial" w:hAnsi="Arial" w:cs="Arial"/>
                <w:sz w:val="16"/>
                <w:szCs w:val="16"/>
              </w:rPr>
              <w:t>Ariane SANCHEZ</w:t>
            </w:r>
          </w:p>
          <w:p w:rsidR="0006585B" w:rsidRPr="008E054C" w:rsidRDefault="0006585B" w:rsidP="003D0805">
            <w:pPr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  <w:p w:rsidR="0006585B" w:rsidRPr="008E054C" w:rsidRDefault="0006585B" w:rsidP="0006585B">
            <w:pPr>
              <w:rPr>
                <w:rFonts w:ascii="Arial" w:hAnsi="Arial" w:cs="Arial"/>
                <w:sz w:val="16"/>
                <w:szCs w:val="16"/>
              </w:rPr>
            </w:pPr>
            <w:r w:rsidRPr="008E054C">
              <w:rPr>
                <w:rFonts w:ascii="Arial" w:hAnsi="Arial" w:cs="Arial"/>
                <w:b/>
                <w:sz w:val="16"/>
                <w:szCs w:val="16"/>
                <w:u w:val="single"/>
              </w:rPr>
              <w:t>Consultation multidisciplinaire</w:t>
            </w:r>
            <w:r w:rsidRPr="008E054C">
              <w:rPr>
                <w:rFonts w:ascii="Arial" w:hAnsi="Arial" w:cs="Arial"/>
                <w:sz w:val="16"/>
                <w:szCs w:val="16"/>
              </w:rPr>
              <w:t> :</w:t>
            </w:r>
          </w:p>
          <w:p w:rsidR="0006585B" w:rsidRPr="008E054C" w:rsidRDefault="0006585B" w:rsidP="0006585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054C">
              <w:rPr>
                <w:rFonts w:ascii="Arial" w:hAnsi="Arial" w:cs="Arial"/>
                <w:b/>
                <w:i/>
                <w:sz w:val="16"/>
                <w:szCs w:val="16"/>
              </w:rPr>
              <w:t>Médecins rééducateurs :</w:t>
            </w:r>
          </w:p>
          <w:p w:rsidR="0006585B" w:rsidRPr="008E054C" w:rsidRDefault="005A110C" w:rsidP="0006585B">
            <w:pPr>
              <w:rPr>
                <w:rFonts w:ascii="Arial" w:hAnsi="Arial" w:cs="Arial"/>
                <w:sz w:val="16"/>
                <w:szCs w:val="16"/>
              </w:rPr>
            </w:pPr>
            <w:r w:rsidRPr="008E054C">
              <w:rPr>
                <w:rFonts w:ascii="Arial" w:hAnsi="Arial" w:cs="Arial"/>
                <w:sz w:val="16"/>
                <w:szCs w:val="16"/>
              </w:rPr>
              <w:t>Pr Sophie JACQUIN-</w:t>
            </w:r>
            <w:r w:rsidR="0006585B" w:rsidRPr="008E054C">
              <w:rPr>
                <w:rFonts w:ascii="Arial" w:hAnsi="Arial" w:cs="Arial"/>
                <w:sz w:val="16"/>
                <w:szCs w:val="16"/>
              </w:rPr>
              <w:t>COURTOIS</w:t>
            </w:r>
          </w:p>
          <w:p w:rsidR="0006585B" w:rsidRDefault="0006585B" w:rsidP="0006585B">
            <w:pPr>
              <w:rPr>
                <w:rFonts w:ascii="Arial" w:hAnsi="Arial" w:cs="Arial"/>
                <w:sz w:val="16"/>
                <w:szCs w:val="16"/>
              </w:rPr>
            </w:pPr>
            <w:r w:rsidRPr="008E054C">
              <w:rPr>
                <w:rFonts w:ascii="Arial" w:hAnsi="Arial" w:cs="Arial"/>
                <w:sz w:val="16"/>
                <w:szCs w:val="16"/>
              </w:rPr>
              <w:t>Dr M</w:t>
            </w:r>
            <w:r w:rsidR="005A110C" w:rsidRPr="008E054C">
              <w:rPr>
                <w:rFonts w:ascii="Arial" w:hAnsi="Arial" w:cs="Arial"/>
                <w:sz w:val="16"/>
                <w:szCs w:val="16"/>
              </w:rPr>
              <w:t>arie</w:t>
            </w:r>
            <w:r w:rsidR="00597B9A" w:rsidRPr="008E05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054C">
              <w:rPr>
                <w:rFonts w:ascii="Arial" w:hAnsi="Arial" w:cs="Arial"/>
                <w:sz w:val="16"/>
                <w:szCs w:val="16"/>
              </w:rPr>
              <w:t>Caroline POUGET</w:t>
            </w:r>
          </w:p>
          <w:p w:rsidR="0006585B" w:rsidRPr="008E054C" w:rsidRDefault="0006585B" w:rsidP="0006585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054C">
              <w:rPr>
                <w:rFonts w:ascii="Arial" w:hAnsi="Arial" w:cs="Arial"/>
                <w:b/>
                <w:i/>
                <w:sz w:val="16"/>
                <w:szCs w:val="16"/>
              </w:rPr>
              <w:t>Médecin bilan urodynamique :</w:t>
            </w:r>
          </w:p>
          <w:p w:rsidR="006432D2" w:rsidRDefault="0006585B" w:rsidP="0006585B">
            <w:pPr>
              <w:rPr>
                <w:rFonts w:ascii="Arial" w:hAnsi="Arial" w:cs="Arial"/>
                <w:sz w:val="16"/>
                <w:szCs w:val="16"/>
              </w:rPr>
            </w:pPr>
            <w:r w:rsidRPr="008E054C">
              <w:rPr>
                <w:rFonts w:ascii="Arial" w:hAnsi="Arial" w:cs="Arial"/>
                <w:sz w:val="16"/>
                <w:szCs w:val="16"/>
              </w:rPr>
              <w:t xml:space="preserve">Dr </w:t>
            </w:r>
            <w:r w:rsidR="007737B6">
              <w:rPr>
                <w:rFonts w:ascii="Arial" w:hAnsi="Arial" w:cs="Arial"/>
                <w:sz w:val="16"/>
                <w:szCs w:val="16"/>
              </w:rPr>
              <w:t>Marie Caroline POUGET</w:t>
            </w:r>
          </w:p>
          <w:p w:rsidR="0006585B" w:rsidRPr="008E054C" w:rsidRDefault="0006585B" w:rsidP="0006585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054C">
              <w:rPr>
                <w:rFonts w:ascii="Arial" w:hAnsi="Arial" w:cs="Arial"/>
                <w:b/>
                <w:i/>
                <w:sz w:val="16"/>
                <w:szCs w:val="16"/>
              </w:rPr>
              <w:t>Médecin du travail :</w:t>
            </w:r>
          </w:p>
          <w:p w:rsidR="0006585B" w:rsidRPr="008E054C" w:rsidRDefault="0006585B" w:rsidP="0006585B">
            <w:pPr>
              <w:rPr>
                <w:rFonts w:ascii="Arial" w:hAnsi="Arial" w:cs="Arial"/>
                <w:color w:val="3366FF"/>
                <w:sz w:val="16"/>
                <w:szCs w:val="16"/>
              </w:rPr>
            </w:pPr>
            <w:r w:rsidRPr="008E054C">
              <w:rPr>
                <w:rFonts w:ascii="Arial" w:hAnsi="Arial" w:cs="Arial"/>
                <w:sz w:val="16"/>
                <w:szCs w:val="16"/>
              </w:rPr>
              <w:t>Dr</w:t>
            </w:r>
            <w:r w:rsidR="005A110C" w:rsidRPr="008E054C">
              <w:rPr>
                <w:rFonts w:ascii="Arial" w:hAnsi="Arial" w:cs="Arial"/>
                <w:sz w:val="16"/>
                <w:szCs w:val="16"/>
              </w:rPr>
              <w:t xml:space="preserve"> Valérie</w:t>
            </w:r>
            <w:r w:rsidRPr="008E054C">
              <w:rPr>
                <w:rFonts w:ascii="Arial" w:hAnsi="Arial" w:cs="Arial"/>
                <w:sz w:val="16"/>
                <w:szCs w:val="16"/>
              </w:rPr>
              <w:t xml:space="preserve"> CHIPIER </w:t>
            </w:r>
          </w:p>
          <w:p w:rsidR="0080205D" w:rsidRPr="008E054C" w:rsidRDefault="0080205D" w:rsidP="003D0805">
            <w:pPr>
              <w:rPr>
                <w:rFonts w:ascii="Arial" w:hAnsi="Arial" w:cs="Arial"/>
                <w:sz w:val="16"/>
                <w:szCs w:val="16"/>
              </w:rPr>
            </w:pPr>
          </w:p>
          <w:p w:rsidR="003D0805" w:rsidRPr="008E054C" w:rsidRDefault="003D0805" w:rsidP="003D0805">
            <w:pPr>
              <w:rPr>
                <w:rFonts w:ascii="Arial" w:hAnsi="Arial" w:cs="Arial"/>
                <w:sz w:val="15"/>
                <w:szCs w:val="15"/>
                <w:u w:val="single"/>
              </w:rPr>
            </w:pPr>
            <w:r w:rsidRPr="008E054C"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  <w:t>Conseil d’Administration</w:t>
            </w:r>
          </w:p>
          <w:p w:rsidR="003D0805" w:rsidRPr="008E054C" w:rsidRDefault="003D0805" w:rsidP="003D0805">
            <w:pP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</w:pPr>
            <w:r w:rsidRPr="008E054C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Présidente</w:t>
            </w:r>
            <w:r w:rsidR="00FB22A8" w:rsidRPr="008E054C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 :</w:t>
            </w:r>
          </w:p>
          <w:p w:rsidR="003D0805" w:rsidRDefault="003D0805" w:rsidP="003D0805">
            <w:pPr>
              <w:rPr>
                <w:rFonts w:ascii="Arial" w:hAnsi="Arial" w:cs="Arial"/>
                <w:sz w:val="15"/>
                <w:szCs w:val="15"/>
              </w:rPr>
            </w:pPr>
            <w:r w:rsidRPr="008E054C">
              <w:rPr>
                <w:rFonts w:ascii="Arial" w:hAnsi="Arial" w:cs="Arial"/>
                <w:sz w:val="15"/>
                <w:szCs w:val="15"/>
              </w:rPr>
              <w:t>Dr</w:t>
            </w:r>
            <w:r w:rsidR="007622A3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8E054C">
              <w:rPr>
                <w:rFonts w:ascii="Arial" w:hAnsi="Arial" w:cs="Arial"/>
                <w:sz w:val="15"/>
                <w:szCs w:val="15"/>
              </w:rPr>
              <w:t xml:space="preserve"> Dominique LATOMBE</w:t>
            </w:r>
          </w:p>
          <w:p w:rsidR="007622A3" w:rsidRDefault="007622A3" w:rsidP="003D0805">
            <w:pPr>
              <w:rPr>
                <w:rFonts w:ascii="Arial" w:hAnsi="Arial" w:cs="Arial"/>
                <w:sz w:val="15"/>
                <w:szCs w:val="15"/>
              </w:rPr>
            </w:pPr>
            <w:r w:rsidRPr="00463F04">
              <w:rPr>
                <w:rFonts w:ascii="Arial" w:hAnsi="Arial" w:cs="Arial"/>
                <w:b/>
                <w:i/>
                <w:sz w:val="15"/>
                <w:szCs w:val="15"/>
              </w:rPr>
              <w:t>Vice-Président</w:t>
            </w:r>
            <w:r w:rsidR="00020326" w:rsidRPr="00463F04">
              <w:rPr>
                <w:rFonts w:ascii="Arial" w:hAnsi="Arial" w:cs="Arial"/>
                <w:i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 :</w:t>
            </w:r>
          </w:p>
          <w:p w:rsidR="007622A3" w:rsidRPr="008E054C" w:rsidRDefault="007622A3" w:rsidP="003D080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Dr Odile DE PARISOT</w:t>
            </w:r>
          </w:p>
          <w:p w:rsidR="003D0805" w:rsidRPr="008E054C" w:rsidRDefault="003D0805" w:rsidP="003D0805">
            <w:pP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</w:pPr>
            <w:r w:rsidRPr="008E054C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Secrétaire</w:t>
            </w:r>
            <w:r w:rsidR="00FB22A8" w:rsidRPr="008E054C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 :</w:t>
            </w:r>
          </w:p>
          <w:p w:rsidR="003D0805" w:rsidRPr="008E054C" w:rsidRDefault="0006585B" w:rsidP="003D0805">
            <w:pPr>
              <w:rPr>
                <w:rFonts w:ascii="Arial" w:hAnsi="Arial" w:cs="Arial"/>
                <w:sz w:val="15"/>
                <w:szCs w:val="15"/>
              </w:rPr>
            </w:pPr>
            <w:r w:rsidRPr="008E054C">
              <w:rPr>
                <w:rFonts w:ascii="Arial" w:hAnsi="Arial" w:cs="Arial"/>
                <w:sz w:val="15"/>
                <w:szCs w:val="15"/>
              </w:rPr>
              <w:t xml:space="preserve">Dr </w:t>
            </w:r>
            <w:r w:rsidR="007622A3">
              <w:rPr>
                <w:rFonts w:ascii="Arial" w:hAnsi="Arial" w:cs="Arial"/>
                <w:sz w:val="15"/>
                <w:szCs w:val="15"/>
              </w:rPr>
              <w:t xml:space="preserve">Stéphane PEYSSON </w:t>
            </w:r>
          </w:p>
          <w:p w:rsidR="003D0805" w:rsidRPr="008E054C" w:rsidRDefault="003D0805" w:rsidP="003D0805">
            <w:pP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</w:pPr>
            <w:r w:rsidRPr="008E054C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Trésorier</w:t>
            </w:r>
            <w:r w:rsidR="00FB22A8" w:rsidRPr="008E054C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 :</w:t>
            </w:r>
          </w:p>
          <w:p w:rsidR="007D26A8" w:rsidRPr="008E054C" w:rsidRDefault="007622A3" w:rsidP="007D26A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 Sandra VUKUSIC</w:t>
            </w:r>
          </w:p>
          <w:p w:rsidR="0006585B" w:rsidRPr="008E054C" w:rsidRDefault="0006585B" w:rsidP="007D26A8">
            <w:pPr>
              <w:rPr>
                <w:rFonts w:ascii="Arial" w:hAnsi="Arial" w:cs="Arial"/>
                <w:sz w:val="15"/>
                <w:szCs w:val="15"/>
              </w:rPr>
            </w:pPr>
          </w:p>
          <w:p w:rsidR="003D0805" w:rsidRPr="008E054C" w:rsidRDefault="003D0805" w:rsidP="003D080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E054C">
              <w:rPr>
                <w:rFonts w:ascii="Arial" w:hAnsi="Arial" w:cs="Arial"/>
                <w:b/>
                <w:bCs/>
                <w:sz w:val="15"/>
                <w:szCs w:val="15"/>
              </w:rPr>
              <w:t>Membres</w:t>
            </w:r>
            <w:r w:rsidR="00FB22A8" w:rsidRPr="008E054C">
              <w:rPr>
                <w:rFonts w:ascii="Arial" w:hAnsi="Arial" w:cs="Arial"/>
                <w:b/>
                <w:bCs/>
                <w:sz w:val="15"/>
                <w:szCs w:val="15"/>
              </w:rPr>
              <w:t> :</w:t>
            </w:r>
          </w:p>
          <w:p w:rsidR="00A250D0" w:rsidRPr="008E054C" w:rsidRDefault="00A250D0" w:rsidP="00A250D0">
            <w:pPr>
              <w:rPr>
                <w:rFonts w:ascii="Arial" w:hAnsi="Arial" w:cs="Arial"/>
                <w:sz w:val="15"/>
                <w:szCs w:val="15"/>
              </w:rPr>
            </w:pPr>
            <w:r w:rsidRPr="008E054C">
              <w:rPr>
                <w:rFonts w:ascii="Arial" w:hAnsi="Arial" w:cs="Arial"/>
                <w:sz w:val="15"/>
                <w:szCs w:val="15"/>
              </w:rPr>
              <w:t xml:space="preserve">Dr  </w:t>
            </w:r>
            <w:smartTag w:uri="urn:schemas-microsoft-com:office:smarttags" w:element="PersonName">
              <w:r w:rsidRPr="008E054C">
                <w:rPr>
                  <w:rFonts w:ascii="Arial" w:hAnsi="Arial" w:cs="Arial"/>
                  <w:sz w:val="15"/>
                  <w:szCs w:val="15"/>
                </w:rPr>
                <w:t>Sandrine BLANC</w:t>
              </w:r>
            </w:smartTag>
          </w:p>
          <w:p w:rsidR="003D0805" w:rsidRDefault="0006585B" w:rsidP="003D0805">
            <w:pPr>
              <w:rPr>
                <w:rFonts w:ascii="Arial" w:hAnsi="Arial" w:cs="Arial"/>
                <w:sz w:val="15"/>
                <w:szCs w:val="15"/>
              </w:rPr>
            </w:pPr>
            <w:r w:rsidRPr="008E054C">
              <w:rPr>
                <w:rFonts w:ascii="Arial" w:hAnsi="Arial" w:cs="Arial"/>
                <w:sz w:val="15"/>
                <w:szCs w:val="15"/>
              </w:rPr>
              <w:t xml:space="preserve">Pr </w:t>
            </w:r>
            <w:r w:rsidR="003D0805" w:rsidRPr="008E054C">
              <w:rPr>
                <w:rFonts w:ascii="Arial" w:hAnsi="Arial" w:cs="Arial"/>
                <w:sz w:val="15"/>
                <w:szCs w:val="15"/>
              </w:rPr>
              <w:t>Jean-Philippe CAMDESSANCHE</w:t>
            </w:r>
          </w:p>
          <w:p w:rsidR="007622A3" w:rsidRDefault="007622A3" w:rsidP="003D080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Dr Olivier CASEZ</w:t>
            </w:r>
          </w:p>
          <w:p w:rsidR="007622A3" w:rsidRDefault="007622A3" w:rsidP="003D080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Dr Estelle CHARPY</w:t>
            </w:r>
          </w:p>
          <w:p w:rsidR="007622A3" w:rsidRPr="008E054C" w:rsidRDefault="007622A3" w:rsidP="003D080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Dr Françoise DURAND DUBIEF</w:t>
            </w:r>
          </w:p>
          <w:p w:rsidR="008F3501" w:rsidRDefault="004B01FF" w:rsidP="003D0805">
            <w:pPr>
              <w:rPr>
                <w:rFonts w:ascii="Arial" w:hAnsi="Arial" w:cs="Arial"/>
                <w:sz w:val="15"/>
                <w:szCs w:val="15"/>
              </w:rPr>
            </w:pPr>
            <w:r w:rsidRPr="008E054C">
              <w:rPr>
                <w:rFonts w:ascii="Arial" w:hAnsi="Arial" w:cs="Arial"/>
                <w:sz w:val="15"/>
                <w:szCs w:val="15"/>
              </w:rPr>
              <w:t>Mme Lina GIAMPIETRO</w:t>
            </w:r>
          </w:p>
          <w:p w:rsidR="007622A3" w:rsidRPr="008E054C" w:rsidRDefault="007622A3" w:rsidP="003D080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Dr Laurent GUILLOTON</w:t>
            </w:r>
          </w:p>
          <w:p w:rsidR="00575E9A" w:rsidRDefault="00575E9A" w:rsidP="003D0805">
            <w:pPr>
              <w:rPr>
                <w:rFonts w:ascii="Arial" w:hAnsi="Arial" w:cs="Arial"/>
                <w:sz w:val="15"/>
                <w:szCs w:val="15"/>
              </w:rPr>
            </w:pPr>
            <w:r w:rsidRPr="008E054C">
              <w:rPr>
                <w:rFonts w:ascii="Arial" w:hAnsi="Arial" w:cs="Arial"/>
                <w:sz w:val="15"/>
                <w:szCs w:val="15"/>
              </w:rPr>
              <w:t xml:space="preserve">Mme Christine IZQUIERDO </w:t>
            </w:r>
          </w:p>
          <w:p w:rsidR="007622A3" w:rsidRPr="008E054C" w:rsidRDefault="007622A3" w:rsidP="003D080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 Sophie JACQUIN COURTOIS</w:t>
            </w:r>
          </w:p>
          <w:p w:rsidR="007622A3" w:rsidRPr="008E054C" w:rsidRDefault="007622A3" w:rsidP="003D0805">
            <w:pPr>
              <w:rPr>
                <w:rFonts w:ascii="Arial" w:hAnsi="Arial" w:cs="Arial"/>
                <w:sz w:val="15"/>
                <w:szCs w:val="15"/>
                <w:lang w:val="it-IT"/>
              </w:rPr>
            </w:pPr>
            <w:r>
              <w:rPr>
                <w:rFonts w:ascii="Arial" w:hAnsi="Arial" w:cs="Arial"/>
                <w:sz w:val="15"/>
                <w:szCs w:val="15"/>
              </w:rPr>
              <w:t>Dr M. Carmelita SCHEIBER</w:t>
            </w:r>
            <w:r w:rsidR="006432D2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NOGUEIRA </w:t>
            </w:r>
          </w:p>
          <w:p w:rsidR="00FA526C" w:rsidRPr="008E054C" w:rsidRDefault="004B01FF" w:rsidP="00282AA6">
            <w:pPr>
              <w:rPr>
                <w:rFonts w:ascii="Arial" w:hAnsi="Arial" w:cs="Arial"/>
                <w:sz w:val="15"/>
                <w:szCs w:val="15"/>
              </w:rPr>
            </w:pPr>
            <w:r w:rsidRPr="008E054C">
              <w:rPr>
                <w:rFonts w:ascii="Arial" w:hAnsi="Arial" w:cs="Arial"/>
                <w:sz w:val="15"/>
                <w:szCs w:val="15"/>
              </w:rPr>
              <w:t xml:space="preserve">Dr </w:t>
            </w:r>
            <w:r w:rsidR="003D0805" w:rsidRPr="008E054C">
              <w:rPr>
                <w:rFonts w:ascii="Arial" w:hAnsi="Arial" w:cs="Arial"/>
                <w:sz w:val="15"/>
                <w:szCs w:val="15"/>
              </w:rPr>
              <w:t xml:space="preserve"> René SCHERER</w:t>
            </w:r>
          </w:p>
          <w:p w:rsidR="00034765" w:rsidRPr="001C1574" w:rsidRDefault="00034765" w:rsidP="00282AA6">
            <w:pPr>
              <w:rPr>
                <w:rFonts w:ascii="Comic Sans MS" w:hAnsi="Comic Sans MS"/>
                <w:sz w:val="15"/>
                <w:szCs w:val="15"/>
              </w:rPr>
            </w:pPr>
          </w:p>
        </w:tc>
        <w:tc>
          <w:tcPr>
            <w:tcW w:w="7124" w:type="dxa"/>
            <w:shd w:val="clear" w:color="auto" w:fill="auto"/>
          </w:tcPr>
          <w:p w:rsidR="004130C1" w:rsidRDefault="004130C1" w:rsidP="00463F04">
            <w:pPr>
              <w:tabs>
                <w:tab w:val="left" w:pos="4680"/>
              </w:tabs>
              <w:ind w:right="-165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463F04" w:rsidRPr="00463F04" w:rsidRDefault="00463F04" w:rsidP="00463F04">
            <w:pPr>
              <w:tabs>
                <w:tab w:val="left" w:pos="4680"/>
              </w:tabs>
              <w:ind w:right="-165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63F0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FORMULAIRE D'ADHESION d’un PROFESSIONNEL de SANTE</w:t>
            </w:r>
          </w:p>
          <w:p w:rsidR="00463F04" w:rsidRDefault="00463F04" w:rsidP="00463F04">
            <w:pPr>
              <w:tabs>
                <w:tab w:val="left" w:pos="4680"/>
              </w:tabs>
              <w:ind w:right="-165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463F04" w:rsidRDefault="000C3F36" w:rsidP="000C3F36">
            <w:pPr>
              <w:tabs>
                <w:tab w:val="left" w:pos="4680"/>
              </w:tabs>
              <w:ind w:right="-165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(adhésion gratuite)</w:t>
            </w:r>
          </w:p>
          <w:p w:rsidR="00463F04" w:rsidRDefault="00463F04" w:rsidP="00463F04">
            <w:pPr>
              <w:tabs>
                <w:tab w:val="left" w:pos="4680"/>
              </w:tabs>
              <w:ind w:right="-165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57B7D" w:rsidRPr="00463F04" w:rsidRDefault="00B57B7D" w:rsidP="00463F04">
            <w:pPr>
              <w:tabs>
                <w:tab w:val="left" w:pos="4680"/>
              </w:tabs>
              <w:ind w:right="-165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463F04" w:rsidRPr="00463F04" w:rsidRDefault="00463F04" w:rsidP="00463F04">
            <w:pPr>
              <w:tabs>
                <w:tab w:val="left" w:pos="4680"/>
              </w:tabs>
              <w:ind w:right="-165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463F04" w:rsidRDefault="00463F04" w:rsidP="00463F04">
            <w:pPr>
              <w:tabs>
                <w:tab w:val="left" w:pos="4680"/>
              </w:tabs>
              <w:ind w:right="-165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63F0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Je soussigné(e), </w:t>
            </w:r>
          </w:p>
          <w:p w:rsidR="00FC0EFF" w:rsidRDefault="00FC0EFF" w:rsidP="00463F04">
            <w:pPr>
              <w:tabs>
                <w:tab w:val="left" w:pos="4680"/>
              </w:tabs>
              <w:ind w:right="-165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FC0EFF" w:rsidRPr="00444BE9" w:rsidRDefault="00FC0EFF" w:rsidP="00FC0EFF">
            <w:pPr>
              <w:tabs>
                <w:tab w:val="left" w:pos="510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4BE9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44BE9">
              <w:rPr>
                <w:rFonts w:ascii="Arial" w:hAnsi="Arial" w:cs="Arial"/>
                <w:sz w:val="16"/>
                <w:szCs w:val="16"/>
              </w:rPr>
              <w:t xml:space="preserve"> Mme  </w:t>
            </w:r>
            <w:r w:rsidRPr="00444BE9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444BE9">
              <w:rPr>
                <w:rFonts w:ascii="Arial" w:hAnsi="Arial" w:cs="Arial"/>
                <w:sz w:val="16"/>
                <w:szCs w:val="16"/>
              </w:rPr>
              <w:t xml:space="preserve"> M</w:t>
            </w:r>
            <w:r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444BE9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>
              <w:rPr>
                <w:rFonts w:ascii="Arial" w:hAnsi="Arial" w:cs="Arial"/>
                <w:sz w:val="16"/>
                <w:szCs w:val="16"/>
              </w:rPr>
              <w:t xml:space="preserve"> Dr </w:t>
            </w:r>
          </w:p>
          <w:p w:rsidR="00FC0EFF" w:rsidRPr="00463F04" w:rsidRDefault="00FC0EFF" w:rsidP="00463F04">
            <w:pPr>
              <w:tabs>
                <w:tab w:val="left" w:pos="4680"/>
              </w:tabs>
              <w:ind w:right="-165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463F04" w:rsidRPr="00463F04" w:rsidRDefault="00463F04" w:rsidP="00463F04">
            <w:pPr>
              <w:tabs>
                <w:tab w:val="left" w:pos="4680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F04">
              <w:rPr>
                <w:rFonts w:ascii="Arial" w:hAnsi="Arial" w:cs="Arial"/>
                <w:sz w:val="20"/>
                <w:szCs w:val="20"/>
              </w:rPr>
              <w:t>Nom, prénom :     _______________________________</w:t>
            </w:r>
          </w:p>
          <w:p w:rsidR="00463F04" w:rsidRPr="00463F04" w:rsidRDefault="00463F04" w:rsidP="00463F04">
            <w:pPr>
              <w:tabs>
                <w:tab w:val="left" w:pos="4680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3F04" w:rsidRPr="00463F04" w:rsidRDefault="00463F04" w:rsidP="00463F04">
            <w:pPr>
              <w:tabs>
                <w:tab w:val="left" w:pos="4680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F04">
              <w:rPr>
                <w:rFonts w:ascii="Arial" w:hAnsi="Arial" w:cs="Arial"/>
                <w:sz w:val="20"/>
                <w:szCs w:val="20"/>
              </w:rPr>
              <w:t>Spécialité :           _______________________________</w:t>
            </w:r>
          </w:p>
          <w:p w:rsidR="00463F04" w:rsidRPr="00463F04" w:rsidRDefault="00463F04" w:rsidP="00463F04">
            <w:pPr>
              <w:tabs>
                <w:tab w:val="left" w:pos="4680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3F04" w:rsidRP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F04">
              <w:rPr>
                <w:rFonts w:ascii="Arial" w:hAnsi="Arial" w:cs="Arial"/>
                <w:sz w:val="20"/>
                <w:szCs w:val="20"/>
                <w:u w:val="single"/>
              </w:rPr>
              <w:t>Mode d’activité</w:t>
            </w:r>
            <w:r w:rsidRPr="00463F04">
              <w:rPr>
                <w:rFonts w:ascii="Arial" w:hAnsi="Arial" w:cs="Arial"/>
                <w:sz w:val="20"/>
                <w:szCs w:val="20"/>
              </w:rPr>
              <w:t xml:space="preserve"> :       </w:t>
            </w:r>
            <w:r w:rsidRPr="00463F04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463F04">
              <w:rPr>
                <w:rFonts w:ascii="Arial" w:hAnsi="Arial" w:cs="Arial"/>
                <w:sz w:val="20"/>
                <w:szCs w:val="20"/>
              </w:rPr>
              <w:t xml:space="preserve"> libérale     </w:t>
            </w:r>
            <w:r w:rsidRPr="00463F04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463F04">
              <w:rPr>
                <w:rFonts w:ascii="Arial" w:hAnsi="Arial" w:cs="Arial"/>
                <w:sz w:val="20"/>
                <w:szCs w:val="20"/>
              </w:rPr>
              <w:t xml:space="preserve"> hospitalière      </w:t>
            </w:r>
            <w:r w:rsidRPr="00463F04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463F04">
              <w:rPr>
                <w:rFonts w:ascii="Arial" w:hAnsi="Arial" w:cs="Arial"/>
                <w:sz w:val="20"/>
                <w:szCs w:val="20"/>
              </w:rPr>
              <w:t xml:space="preserve"> salariée</w:t>
            </w:r>
          </w:p>
          <w:p w:rsid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3F04" w:rsidRP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3F04" w:rsidRP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spacing w:line="360" w:lineRule="auto"/>
              <w:ind w:right="-1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F04">
              <w:rPr>
                <w:rFonts w:ascii="Arial" w:hAnsi="Arial" w:cs="Arial"/>
                <w:sz w:val="20"/>
                <w:szCs w:val="20"/>
              </w:rPr>
              <w:t>Adresse :    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:rsidR="00463F04" w:rsidRP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spacing w:line="360" w:lineRule="auto"/>
              <w:ind w:right="-1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F04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:rsidR="00463F04" w:rsidRP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spacing w:line="360" w:lineRule="auto"/>
              <w:ind w:right="-1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F04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:rsidR="00463F04" w:rsidRP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spacing w:line="360" w:lineRule="auto"/>
              <w:ind w:right="-1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F04">
              <w:rPr>
                <w:rFonts w:ascii="Arial" w:hAnsi="Arial" w:cs="Arial"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463F04" w:rsidRP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3F04" w:rsidRP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3F04" w:rsidRP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3F04" w:rsidRP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F04">
              <w:rPr>
                <w:rFonts w:ascii="Arial" w:hAnsi="Arial" w:cs="Arial"/>
                <w:sz w:val="20"/>
                <w:szCs w:val="20"/>
              </w:rPr>
              <w:t>Téléphone </w:t>
            </w:r>
            <w:r w:rsidR="00931795">
              <w:rPr>
                <w:rFonts w:ascii="Arial" w:hAnsi="Arial" w:cs="Arial"/>
                <w:sz w:val="20"/>
                <w:szCs w:val="20"/>
              </w:rPr>
              <w:t xml:space="preserve">professionnel </w:t>
            </w:r>
            <w:r w:rsidRPr="00463F04">
              <w:rPr>
                <w:rFonts w:ascii="Arial" w:hAnsi="Arial" w:cs="Arial"/>
                <w:sz w:val="20"/>
                <w:szCs w:val="20"/>
              </w:rPr>
              <w:t>: ………../………../…………/…………/…………</w:t>
            </w:r>
          </w:p>
          <w:p w:rsidR="00463F04" w:rsidRP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3F04" w:rsidRP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Fax :            </w:t>
            </w:r>
            <w:r w:rsidRPr="00463F04">
              <w:rPr>
                <w:rFonts w:ascii="Arial" w:hAnsi="Arial" w:cs="Arial"/>
                <w:sz w:val="20"/>
                <w:szCs w:val="20"/>
              </w:rPr>
              <w:t>………/………../………../…………/…………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463F04" w:rsidRP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0EFF" w:rsidRPr="00463F04" w:rsidRDefault="00463F04" w:rsidP="00FC0EFF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63F04">
              <w:rPr>
                <w:rFonts w:ascii="Arial" w:hAnsi="Arial" w:cs="Arial"/>
                <w:b/>
                <w:bCs/>
                <w:sz w:val="20"/>
                <w:szCs w:val="20"/>
              </w:rPr>
              <w:t>E-mail *</w:t>
            </w:r>
            <w:r w:rsidRPr="00463F04">
              <w:rPr>
                <w:rFonts w:ascii="Arial" w:hAnsi="Arial" w:cs="Arial"/>
                <w:sz w:val="20"/>
                <w:szCs w:val="20"/>
              </w:rPr>
              <w:t xml:space="preserve"> :   </w:t>
            </w:r>
            <w:r w:rsidR="00FC0EFF">
              <w:rPr>
                <w:rFonts w:ascii="Arial" w:hAnsi="Arial" w:cs="Arial"/>
                <w:sz w:val="18"/>
                <w:szCs w:val="18"/>
                <w:u w:val="single"/>
              </w:rPr>
              <w:t>E</w:t>
            </w:r>
            <w:r w:rsidR="00FC0EFF" w:rsidRPr="00463F04">
              <w:rPr>
                <w:rFonts w:ascii="Arial" w:hAnsi="Arial" w:cs="Arial"/>
                <w:sz w:val="18"/>
                <w:szCs w:val="18"/>
                <w:u w:val="single"/>
              </w:rPr>
              <w:t>crire en lettres majuscules, SVP, pour une meilleure relecture. Merci.</w:t>
            </w:r>
          </w:p>
          <w:p w:rsidR="00FC0EFF" w:rsidRPr="00463F04" w:rsidRDefault="00FC0EFF" w:rsidP="00FC0EFF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F04">
              <w:rPr>
                <w:rFonts w:ascii="Arial" w:hAnsi="Arial" w:cs="Arial"/>
                <w:sz w:val="20"/>
                <w:szCs w:val="20"/>
              </w:rPr>
              <w:t>(* La communication par email sera privilégiée).</w:t>
            </w:r>
          </w:p>
          <w:p w:rsidR="00FC0EFF" w:rsidRDefault="00FC0EFF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F04">
              <w:rPr>
                <w:rFonts w:ascii="Arial" w:hAnsi="Arial" w:cs="Arial"/>
                <w:sz w:val="20"/>
                <w:szCs w:val="20"/>
              </w:rPr>
              <w:t>___________________________</w:t>
            </w:r>
            <w:r w:rsidR="00FC0EFF">
              <w:rPr>
                <w:rFonts w:ascii="Arial" w:hAnsi="Arial" w:cs="Arial"/>
                <w:sz w:val="20"/>
                <w:szCs w:val="20"/>
              </w:rPr>
              <w:t>_________</w:t>
            </w:r>
            <w:r w:rsidRPr="00D85191">
              <w:rPr>
                <w:rFonts w:ascii="Arial" w:hAnsi="Arial" w:cs="Arial"/>
                <w:b/>
              </w:rPr>
              <w:t>@</w:t>
            </w:r>
            <w:r w:rsidRPr="00463F04">
              <w:rPr>
                <w:rFonts w:ascii="Arial" w:hAnsi="Arial" w:cs="Arial"/>
                <w:sz w:val="20"/>
                <w:szCs w:val="20"/>
              </w:rPr>
              <w:t xml:space="preserve"> _________________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</w:p>
          <w:p w:rsidR="00D85191" w:rsidRPr="00463F04" w:rsidRDefault="00D85191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E0F3A" w:rsidRDefault="00AE0F3A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463F04" w:rsidRP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63F0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Ai pris connaissance de la Charte du Réseau Rhône-Alpe</w:t>
            </w:r>
            <w:r w:rsidR="004130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 SEP et t souhaite adhérer au R</w:t>
            </w:r>
            <w:r w:rsidRPr="00463F0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éseau.</w:t>
            </w:r>
          </w:p>
          <w:p w:rsidR="00463F04" w:rsidRP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463F04" w:rsidRP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3F04" w:rsidRP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ind w:right="-2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F04">
              <w:rPr>
                <w:rFonts w:ascii="Arial" w:hAnsi="Arial" w:cs="Arial"/>
                <w:sz w:val="20"/>
                <w:szCs w:val="20"/>
              </w:rPr>
              <w:t xml:space="preserve"> Fait à</w:t>
            </w:r>
          </w:p>
          <w:p w:rsidR="00463F04" w:rsidRP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ind w:right="-28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3F04" w:rsidRP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F04">
              <w:rPr>
                <w:rFonts w:ascii="Arial" w:hAnsi="Arial" w:cs="Arial"/>
                <w:sz w:val="20"/>
                <w:szCs w:val="20"/>
              </w:rPr>
              <w:t xml:space="preserve"> Le</w:t>
            </w:r>
          </w:p>
          <w:p w:rsidR="00463F04" w:rsidRP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3F04" w:rsidRP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3F04" w:rsidRPr="00463F04" w:rsidRDefault="00463F04" w:rsidP="00463F04">
            <w:pPr>
              <w:tabs>
                <w:tab w:val="left" w:pos="3969"/>
                <w:tab w:val="left" w:pos="4680"/>
                <w:tab w:val="left" w:pos="5103"/>
              </w:tabs>
              <w:ind w:right="-16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3F04" w:rsidRPr="00463F04" w:rsidRDefault="00463F04" w:rsidP="00463F04">
            <w:pPr>
              <w:tabs>
                <w:tab w:val="left" w:pos="25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  <w:r w:rsidRPr="00463F04">
              <w:rPr>
                <w:rFonts w:ascii="Arial" w:hAnsi="Arial" w:cs="Arial"/>
                <w:sz w:val="20"/>
                <w:szCs w:val="20"/>
              </w:rPr>
              <w:t>Signature                                                     Cachet</w:t>
            </w:r>
          </w:p>
          <w:p w:rsidR="00463F04" w:rsidRPr="00463F04" w:rsidRDefault="00463F04" w:rsidP="00463F04">
            <w:pPr>
              <w:tabs>
                <w:tab w:val="left" w:pos="25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:rsidR="00463F04" w:rsidRPr="00463F04" w:rsidRDefault="00463F04" w:rsidP="00463F04">
            <w:pPr>
              <w:tabs>
                <w:tab w:val="left" w:pos="25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:rsidR="00463F04" w:rsidRPr="00463F04" w:rsidRDefault="00463F04" w:rsidP="00463F04">
            <w:pPr>
              <w:tabs>
                <w:tab w:val="left" w:pos="2552"/>
              </w:tabs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:rsidR="00463F04" w:rsidRPr="00463F04" w:rsidRDefault="00463F04" w:rsidP="00463F04">
            <w:pPr>
              <w:tabs>
                <w:tab w:val="left" w:pos="2552"/>
              </w:tabs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:rsidR="00463F04" w:rsidRDefault="00463F04" w:rsidP="00463F04">
            <w:pPr>
              <w:tabs>
                <w:tab w:val="left" w:pos="2552"/>
              </w:tabs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:rsidR="00463F04" w:rsidRDefault="00463F04" w:rsidP="00463F04">
            <w:pPr>
              <w:tabs>
                <w:tab w:val="left" w:pos="2552"/>
              </w:tabs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:rsidR="00463F04" w:rsidRPr="00463F04" w:rsidRDefault="00463F04" w:rsidP="00463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3F04">
              <w:rPr>
                <w:rFonts w:ascii="Arial" w:hAnsi="Arial" w:cs="Arial"/>
                <w:sz w:val="20"/>
                <w:szCs w:val="20"/>
                <w:u w:val="single"/>
              </w:rPr>
              <w:t>Bulletin à retourner, SVP</w:t>
            </w:r>
            <w:r w:rsidRPr="00463F04">
              <w:rPr>
                <w:rFonts w:ascii="Arial" w:hAnsi="Arial" w:cs="Arial"/>
                <w:sz w:val="20"/>
                <w:szCs w:val="20"/>
              </w:rPr>
              <w:t xml:space="preserve"> : Hôpital Neurologique – Neurologie A – </w:t>
            </w:r>
            <w:r w:rsidRPr="00463F0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Secrétariat Réseau Rhône Alpes S.E.P</w:t>
            </w:r>
            <w:r w:rsidRPr="00463F04">
              <w:rPr>
                <w:rFonts w:ascii="Arial" w:hAnsi="Arial" w:cs="Arial"/>
                <w:sz w:val="20"/>
                <w:szCs w:val="20"/>
              </w:rPr>
              <w:t xml:space="preserve">. –59, bd Pinel –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463F04">
                <w:rPr>
                  <w:rFonts w:ascii="Arial" w:hAnsi="Arial" w:cs="Arial"/>
                  <w:sz w:val="20"/>
                  <w:szCs w:val="20"/>
                </w:rPr>
                <w:t>69677</w:t>
              </w:r>
            </w:smartTag>
            <w:r w:rsidRPr="00463F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F04">
              <w:rPr>
                <w:rFonts w:ascii="Arial" w:hAnsi="Arial" w:cs="Arial"/>
                <w:sz w:val="18"/>
                <w:szCs w:val="18"/>
              </w:rPr>
              <w:t>BRON Cedex</w:t>
            </w:r>
          </w:p>
          <w:p w:rsidR="002A4B53" w:rsidRPr="00463F04" w:rsidRDefault="002A4B53" w:rsidP="006432D2">
            <w:pPr>
              <w:ind w:left="169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DB0E3F" w:rsidRPr="008132B9" w:rsidRDefault="00DB0E3F" w:rsidP="00F80DE7">
      <w:pPr>
        <w:jc w:val="both"/>
        <w:rPr>
          <w:lang w:val="it-IT"/>
        </w:rPr>
      </w:pPr>
    </w:p>
    <w:sectPr w:rsidR="00DB0E3F" w:rsidRPr="008132B9" w:rsidSect="004130C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57" w:right="1418" w:bottom="403" w:left="720" w:header="709" w:footer="47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EEC" w:rsidRDefault="009C6EEC">
      <w:r>
        <w:separator/>
      </w:r>
    </w:p>
  </w:endnote>
  <w:endnote w:type="continuationSeparator" w:id="0">
    <w:p w:rsidR="009C6EEC" w:rsidRDefault="009C6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2DE" w:rsidRDefault="00F752DE" w:rsidP="0006606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752DE" w:rsidRDefault="00F752DE" w:rsidP="00F752DE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2DE" w:rsidRDefault="00F752DE" w:rsidP="0006606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C0EFF">
      <w:rPr>
        <w:rStyle w:val="Numrodepage"/>
        <w:noProof/>
      </w:rPr>
      <w:t>2</w:t>
    </w:r>
    <w:r>
      <w:rPr>
        <w:rStyle w:val="Numrodepage"/>
      </w:rPr>
      <w:fldChar w:fldCharType="end"/>
    </w:r>
  </w:p>
  <w:p w:rsidR="00A01109" w:rsidRDefault="00A01109" w:rsidP="00F752DE">
    <w:pPr>
      <w:pStyle w:val="Pieddepage"/>
      <w:pBdr>
        <w:bottom w:val="single" w:sz="12" w:space="1" w:color="auto"/>
      </w:pBdr>
      <w:ind w:right="360"/>
      <w:jc w:val="center"/>
      <w:rPr>
        <w:rFonts w:ascii="Comic Sans MS" w:hAnsi="Comic Sans MS" w:cs="Arial"/>
        <w:b/>
        <w:bCs/>
        <w:sz w:val="20"/>
        <w:szCs w:val="20"/>
      </w:rPr>
    </w:pPr>
  </w:p>
  <w:p w:rsidR="00BC322D" w:rsidRPr="00B91BB7" w:rsidRDefault="00BC322D" w:rsidP="00A01109">
    <w:pPr>
      <w:pStyle w:val="Pieddepage"/>
      <w:jc w:val="center"/>
      <w:rPr>
        <w:rFonts w:ascii="Comic Sans MS" w:hAnsi="Comic Sans MS" w:cs="Arial"/>
        <w:sz w:val="20"/>
        <w:szCs w:val="20"/>
      </w:rPr>
    </w:pPr>
    <w:r w:rsidRPr="00B91BB7">
      <w:rPr>
        <w:rFonts w:ascii="Comic Sans MS" w:hAnsi="Comic Sans MS" w:cs="Arial"/>
        <w:b/>
        <w:bCs/>
        <w:sz w:val="20"/>
        <w:szCs w:val="20"/>
      </w:rPr>
      <w:t>Adresse postale</w:t>
    </w:r>
    <w:r w:rsidRPr="00B91BB7">
      <w:rPr>
        <w:rFonts w:ascii="Comic Sans MS" w:hAnsi="Comic Sans MS" w:cs="Arial"/>
        <w:sz w:val="20"/>
        <w:szCs w:val="20"/>
      </w:rPr>
      <w:t> : Réseau Rhône-Alpes SEP – Cellule de coordination –</w:t>
    </w:r>
    <w:r w:rsidR="007F1CD9" w:rsidRPr="00B91BB7">
      <w:rPr>
        <w:rFonts w:ascii="Comic Sans MS" w:hAnsi="Comic Sans MS" w:cs="Arial"/>
        <w:sz w:val="20"/>
        <w:szCs w:val="20"/>
      </w:rPr>
      <w:t xml:space="preserve">G.H.E. – Hôpital Neurologique -  Service de Neurologie A - </w:t>
    </w:r>
    <w:r w:rsidRPr="00B91BB7">
      <w:rPr>
        <w:rFonts w:ascii="Comic Sans MS" w:hAnsi="Comic Sans MS" w:cs="Arial"/>
        <w:sz w:val="20"/>
        <w:szCs w:val="20"/>
      </w:rPr>
      <w:t xml:space="preserve">59 Boulevard Pinel – </w:t>
    </w:r>
    <w:smartTag w:uri="urn:schemas-microsoft-com:office:smarttags" w:element="phone">
      <w:smartTagPr>
        <w:attr w:uri="urn:schemas-microsoft-com:office:office" w:name="ls" w:val="trans"/>
      </w:smartTagPr>
      <w:r w:rsidRPr="00B91BB7">
        <w:rPr>
          <w:rFonts w:ascii="Comic Sans MS" w:hAnsi="Comic Sans MS" w:cs="Arial"/>
          <w:sz w:val="20"/>
          <w:szCs w:val="20"/>
        </w:rPr>
        <w:t>69677</w:t>
      </w:r>
    </w:smartTag>
    <w:r w:rsidRPr="00B91BB7">
      <w:rPr>
        <w:rFonts w:ascii="Comic Sans MS" w:hAnsi="Comic Sans MS" w:cs="Arial"/>
        <w:sz w:val="20"/>
        <w:szCs w:val="20"/>
      </w:rPr>
      <w:t xml:space="preserve"> BRON Cedex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54C" w:rsidRPr="008E054C" w:rsidRDefault="008E054C" w:rsidP="008E054C">
    <w:pPr>
      <w:pStyle w:val="Pieddepage"/>
      <w:jc w:val="center"/>
      <w:rPr>
        <w:rFonts w:ascii="Arial" w:hAnsi="Arial" w:cs="Arial"/>
        <w:sz w:val="16"/>
        <w:szCs w:val="16"/>
      </w:rPr>
    </w:pPr>
    <w:r w:rsidRPr="008E054C">
      <w:rPr>
        <w:rFonts w:ascii="Arial" w:hAnsi="Arial" w:cs="Arial"/>
        <w:sz w:val="16"/>
        <w:szCs w:val="16"/>
      </w:rPr>
      <w:t xml:space="preserve">G.H.E. – Hôpital neurologique - </w:t>
    </w:r>
    <w:r w:rsidRPr="008E054C">
      <w:rPr>
        <w:rFonts w:ascii="Arial" w:hAnsi="Arial" w:cs="Arial"/>
        <w:b/>
        <w:sz w:val="16"/>
        <w:szCs w:val="16"/>
      </w:rPr>
      <w:t>Réseau Rhône-Alpes SEP</w:t>
    </w:r>
    <w:r w:rsidRPr="008E054C">
      <w:rPr>
        <w:rFonts w:ascii="Arial" w:hAnsi="Arial" w:cs="Arial"/>
        <w:sz w:val="16"/>
        <w:szCs w:val="16"/>
      </w:rPr>
      <w:t xml:space="preserve"> –</w:t>
    </w:r>
    <w:r>
      <w:rPr>
        <w:rFonts w:ascii="Arial" w:hAnsi="Arial" w:cs="Arial"/>
        <w:sz w:val="16"/>
        <w:szCs w:val="16"/>
      </w:rPr>
      <w:t xml:space="preserve"> Secrétariat</w:t>
    </w:r>
    <w:r w:rsidRPr="008E054C">
      <w:rPr>
        <w:rFonts w:ascii="Arial" w:hAnsi="Arial" w:cs="Arial"/>
        <w:sz w:val="16"/>
        <w:szCs w:val="16"/>
      </w:rPr>
      <w:t xml:space="preserve"> Réseau – Neurologie A 59 bd Pinel – 69677 Bron Cedex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EEC" w:rsidRDefault="009C6EEC">
      <w:r>
        <w:separator/>
      </w:r>
    </w:p>
  </w:footnote>
  <w:footnote w:type="continuationSeparator" w:id="0">
    <w:p w:rsidR="009C6EEC" w:rsidRDefault="009C6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A21" w:rsidRPr="00EF2A21" w:rsidRDefault="00EF2A21" w:rsidP="00EF2A21">
    <w:pPr>
      <w:pStyle w:val="En-tte"/>
      <w:pBdr>
        <w:bottom w:val="thickThinSmallGap" w:sz="24" w:space="1" w:color="622423"/>
      </w:pBdr>
      <w:jc w:val="center"/>
      <w:rPr>
        <w:rFonts w:ascii="Cambria" w:hAnsi="Cambria"/>
        <w:sz w:val="16"/>
        <w:szCs w:val="16"/>
      </w:rPr>
    </w:pPr>
    <w:r w:rsidRPr="00EF2A21">
      <w:rPr>
        <w:rFonts w:ascii="Cambria" w:hAnsi="Cambria"/>
        <w:sz w:val="16"/>
        <w:szCs w:val="16"/>
      </w:rPr>
      <w:t xml:space="preserve">Bulletin d’adhésion _ mise à jour _ </w:t>
    </w:r>
    <w:r w:rsidR="005E5857">
      <w:rPr>
        <w:rFonts w:ascii="Cambria" w:hAnsi="Cambria"/>
        <w:sz w:val="16"/>
        <w:szCs w:val="16"/>
      </w:rPr>
      <w:t>février 2016</w:t>
    </w:r>
  </w:p>
  <w:p w:rsidR="00EF2A21" w:rsidRPr="00EF2A21" w:rsidRDefault="00EF2A21">
    <w:pPr>
      <w:pStyle w:val="En-tte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0551F"/>
    <w:multiLevelType w:val="hybridMultilevel"/>
    <w:tmpl w:val="7522F7D0"/>
    <w:lvl w:ilvl="0" w:tplc="C36CA466">
      <w:start w:val="45"/>
      <w:numFmt w:val="bullet"/>
      <w:lvlText w:val="-"/>
      <w:lvlJc w:val="left"/>
      <w:pPr>
        <w:tabs>
          <w:tab w:val="num" w:pos="927"/>
        </w:tabs>
        <w:ind w:left="927" w:hanging="495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3009787D"/>
    <w:multiLevelType w:val="hybridMultilevel"/>
    <w:tmpl w:val="39106246"/>
    <w:lvl w:ilvl="0" w:tplc="3BB0451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541F59"/>
    <w:multiLevelType w:val="hybridMultilevel"/>
    <w:tmpl w:val="7DAEF9A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600261"/>
    <w:multiLevelType w:val="hybridMultilevel"/>
    <w:tmpl w:val="058886CE"/>
    <w:lvl w:ilvl="0" w:tplc="3BB0451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893BDC"/>
    <w:multiLevelType w:val="hybridMultilevel"/>
    <w:tmpl w:val="516CEE82"/>
    <w:lvl w:ilvl="0" w:tplc="0C0EBE9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F628C7"/>
    <w:multiLevelType w:val="hybridMultilevel"/>
    <w:tmpl w:val="C0807FC2"/>
    <w:lvl w:ilvl="0" w:tplc="273A2772">
      <w:start w:val="1306"/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6">
    <w:nsid w:val="7D451694"/>
    <w:multiLevelType w:val="hybridMultilevel"/>
    <w:tmpl w:val="B628A9F4"/>
    <w:lvl w:ilvl="0" w:tplc="EC6CA19C">
      <w:start w:val="120"/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Comic Sans MS" w:eastAsia="Times New Roman" w:hAnsi="Comic Sans MS" w:cs="Times New Roman" w:hint="default"/>
      </w:rPr>
    </w:lvl>
    <w:lvl w:ilvl="1" w:tplc="8C2CFB0C">
      <w:start w:val="120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85B"/>
    <w:rsid w:val="0000484F"/>
    <w:rsid w:val="00010382"/>
    <w:rsid w:val="00017B52"/>
    <w:rsid w:val="00020326"/>
    <w:rsid w:val="00034765"/>
    <w:rsid w:val="00037AA6"/>
    <w:rsid w:val="00052359"/>
    <w:rsid w:val="00053B00"/>
    <w:rsid w:val="00061743"/>
    <w:rsid w:val="0006585B"/>
    <w:rsid w:val="0006606C"/>
    <w:rsid w:val="000A6750"/>
    <w:rsid w:val="000A7F5E"/>
    <w:rsid w:val="000C2CE9"/>
    <w:rsid w:val="000C3F36"/>
    <w:rsid w:val="000C425A"/>
    <w:rsid w:val="000D0FF2"/>
    <w:rsid w:val="000D7267"/>
    <w:rsid w:val="000E5934"/>
    <w:rsid w:val="000F5E3B"/>
    <w:rsid w:val="00101B98"/>
    <w:rsid w:val="001030F9"/>
    <w:rsid w:val="00110D84"/>
    <w:rsid w:val="001336E2"/>
    <w:rsid w:val="001533EF"/>
    <w:rsid w:val="00153C76"/>
    <w:rsid w:val="001806B1"/>
    <w:rsid w:val="00194262"/>
    <w:rsid w:val="00194F24"/>
    <w:rsid w:val="001A3218"/>
    <w:rsid w:val="001A33CE"/>
    <w:rsid w:val="001C1574"/>
    <w:rsid w:val="001C76A8"/>
    <w:rsid w:val="001E0CF1"/>
    <w:rsid w:val="001F01C5"/>
    <w:rsid w:val="001F4B7C"/>
    <w:rsid w:val="002161AD"/>
    <w:rsid w:val="0022096F"/>
    <w:rsid w:val="00221BFF"/>
    <w:rsid w:val="002279F2"/>
    <w:rsid w:val="00237C6B"/>
    <w:rsid w:val="00244EB6"/>
    <w:rsid w:val="00246004"/>
    <w:rsid w:val="00247EBD"/>
    <w:rsid w:val="00282AA6"/>
    <w:rsid w:val="00294564"/>
    <w:rsid w:val="002A4B53"/>
    <w:rsid w:val="002A4CB7"/>
    <w:rsid w:val="002B0ED0"/>
    <w:rsid w:val="002B4153"/>
    <w:rsid w:val="002C4DA2"/>
    <w:rsid w:val="002C7E50"/>
    <w:rsid w:val="002D6D3E"/>
    <w:rsid w:val="002E4D68"/>
    <w:rsid w:val="002F3728"/>
    <w:rsid w:val="002F3D12"/>
    <w:rsid w:val="00300E0A"/>
    <w:rsid w:val="00304D7D"/>
    <w:rsid w:val="0030693C"/>
    <w:rsid w:val="00315BB6"/>
    <w:rsid w:val="003249E5"/>
    <w:rsid w:val="00332C0F"/>
    <w:rsid w:val="00345C32"/>
    <w:rsid w:val="00347246"/>
    <w:rsid w:val="0034748E"/>
    <w:rsid w:val="00351105"/>
    <w:rsid w:val="003645FF"/>
    <w:rsid w:val="003649D9"/>
    <w:rsid w:val="0038328C"/>
    <w:rsid w:val="003B5465"/>
    <w:rsid w:val="003D0805"/>
    <w:rsid w:val="003D1379"/>
    <w:rsid w:val="003D549D"/>
    <w:rsid w:val="003E345A"/>
    <w:rsid w:val="003F1EB4"/>
    <w:rsid w:val="003F53D3"/>
    <w:rsid w:val="004130C1"/>
    <w:rsid w:val="004133A4"/>
    <w:rsid w:val="00431384"/>
    <w:rsid w:val="00434BE0"/>
    <w:rsid w:val="0044749D"/>
    <w:rsid w:val="00461420"/>
    <w:rsid w:val="00461C0B"/>
    <w:rsid w:val="00463F04"/>
    <w:rsid w:val="00491BE3"/>
    <w:rsid w:val="004A0845"/>
    <w:rsid w:val="004A08E6"/>
    <w:rsid w:val="004A28A5"/>
    <w:rsid w:val="004A3FEA"/>
    <w:rsid w:val="004B01FF"/>
    <w:rsid w:val="004F7DB7"/>
    <w:rsid w:val="00513090"/>
    <w:rsid w:val="00516BB7"/>
    <w:rsid w:val="00521246"/>
    <w:rsid w:val="00524385"/>
    <w:rsid w:val="0053390D"/>
    <w:rsid w:val="0053483A"/>
    <w:rsid w:val="0053789C"/>
    <w:rsid w:val="00541030"/>
    <w:rsid w:val="00551BE4"/>
    <w:rsid w:val="00556EE9"/>
    <w:rsid w:val="005575B7"/>
    <w:rsid w:val="00575E9A"/>
    <w:rsid w:val="005832F5"/>
    <w:rsid w:val="00590E8B"/>
    <w:rsid w:val="00597B9A"/>
    <w:rsid w:val="005A110C"/>
    <w:rsid w:val="005B2F22"/>
    <w:rsid w:val="005D35C2"/>
    <w:rsid w:val="005D5D6D"/>
    <w:rsid w:val="005D7CCC"/>
    <w:rsid w:val="005D7CE6"/>
    <w:rsid w:val="005E5857"/>
    <w:rsid w:val="005E5B9D"/>
    <w:rsid w:val="00625E45"/>
    <w:rsid w:val="006432D2"/>
    <w:rsid w:val="0064593A"/>
    <w:rsid w:val="0065745C"/>
    <w:rsid w:val="00663013"/>
    <w:rsid w:val="00664564"/>
    <w:rsid w:val="00665648"/>
    <w:rsid w:val="0066614C"/>
    <w:rsid w:val="0068781E"/>
    <w:rsid w:val="00695BE9"/>
    <w:rsid w:val="006C2F88"/>
    <w:rsid w:val="006C7EFE"/>
    <w:rsid w:val="006D6344"/>
    <w:rsid w:val="006E1242"/>
    <w:rsid w:val="006E1FE0"/>
    <w:rsid w:val="006F7363"/>
    <w:rsid w:val="007036CB"/>
    <w:rsid w:val="00707B1C"/>
    <w:rsid w:val="007110A7"/>
    <w:rsid w:val="00715A94"/>
    <w:rsid w:val="007236E1"/>
    <w:rsid w:val="00736990"/>
    <w:rsid w:val="00736D96"/>
    <w:rsid w:val="00736DA5"/>
    <w:rsid w:val="007378B6"/>
    <w:rsid w:val="00744289"/>
    <w:rsid w:val="0075057A"/>
    <w:rsid w:val="00750BF0"/>
    <w:rsid w:val="00756204"/>
    <w:rsid w:val="007622A3"/>
    <w:rsid w:val="00766223"/>
    <w:rsid w:val="007677D1"/>
    <w:rsid w:val="007718CA"/>
    <w:rsid w:val="007737B6"/>
    <w:rsid w:val="007753A4"/>
    <w:rsid w:val="00775DF8"/>
    <w:rsid w:val="00781061"/>
    <w:rsid w:val="00783266"/>
    <w:rsid w:val="00793439"/>
    <w:rsid w:val="007964FF"/>
    <w:rsid w:val="007A52B4"/>
    <w:rsid w:val="007A7596"/>
    <w:rsid w:val="007B2EF0"/>
    <w:rsid w:val="007B39DF"/>
    <w:rsid w:val="007D26A8"/>
    <w:rsid w:val="007D4669"/>
    <w:rsid w:val="007D54AC"/>
    <w:rsid w:val="007E18CB"/>
    <w:rsid w:val="007F1CD9"/>
    <w:rsid w:val="007F5D86"/>
    <w:rsid w:val="007F5E8F"/>
    <w:rsid w:val="007F7E96"/>
    <w:rsid w:val="0080205D"/>
    <w:rsid w:val="008028CA"/>
    <w:rsid w:val="00803B43"/>
    <w:rsid w:val="008132B9"/>
    <w:rsid w:val="00816BE2"/>
    <w:rsid w:val="0082643D"/>
    <w:rsid w:val="0082793B"/>
    <w:rsid w:val="00841F05"/>
    <w:rsid w:val="00852DF4"/>
    <w:rsid w:val="00860B4C"/>
    <w:rsid w:val="00871B12"/>
    <w:rsid w:val="00874360"/>
    <w:rsid w:val="008954E6"/>
    <w:rsid w:val="008A5768"/>
    <w:rsid w:val="008A5AE5"/>
    <w:rsid w:val="008B3F8F"/>
    <w:rsid w:val="008D1F59"/>
    <w:rsid w:val="008D6A9C"/>
    <w:rsid w:val="008E054C"/>
    <w:rsid w:val="008E0F7C"/>
    <w:rsid w:val="008F3501"/>
    <w:rsid w:val="00904574"/>
    <w:rsid w:val="00924748"/>
    <w:rsid w:val="00927CE0"/>
    <w:rsid w:val="00931795"/>
    <w:rsid w:val="00944106"/>
    <w:rsid w:val="009506E4"/>
    <w:rsid w:val="009519FB"/>
    <w:rsid w:val="00970846"/>
    <w:rsid w:val="00976C16"/>
    <w:rsid w:val="009821EE"/>
    <w:rsid w:val="0098393C"/>
    <w:rsid w:val="00986984"/>
    <w:rsid w:val="009925CA"/>
    <w:rsid w:val="00994011"/>
    <w:rsid w:val="009A62B8"/>
    <w:rsid w:val="009C5F2F"/>
    <w:rsid w:val="009C6EEC"/>
    <w:rsid w:val="009F18F3"/>
    <w:rsid w:val="009F4638"/>
    <w:rsid w:val="00A01109"/>
    <w:rsid w:val="00A22C62"/>
    <w:rsid w:val="00A250D0"/>
    <w:rsid w:val="00A30866"/>
    <w:rsid w:val="00A36E08"/>
    <w:rsid w:val="00A442B1"/>
    <w:rsid w:val="00A53C3F"/>
    <w:rsid w:val="00A626D9"/>
    <w:rsid w:val="00A71FBA"/>
    <w:rsid w:val="00A910B8"/>
    <w:rsid w:val="00AA6E62"/>
    <w:rsid w:val="00AB0A07"/>
    <w:rsid w:val="00AB4A85"/>
    <w:rsid w:val="00AC520B"/>
    <w:rsid w:val="00AD250E"/>
    <w:rsid w:val="00AE0F3A"/>
    <w:rsid w:val="00AE48AB"/>
    <w:rsid w:val="00AF6038"/>
    <w:rsid w:val="00B012FE"/>
    <w:rsid w:val="00B04641"/>
    <w:rsid w:val="00B1334F"/>
    <w:rsid w:val="00B249A6"/>
    <w:rsid w:val="00B24BC9"/>
    <w:rsid w:val="00B419A9"/>
    <w:rsid w:val="00B46D1E"/>
    <w:rsid w:val="00B50F5B"/>
    <w:rsid w:val="00B57B7D"/>
    <w:rsid w:val="00B71110"/>
    <w:rsid w:val="00B72BBE"/>
    <w:rsid w:val="00B738E5"/>
    <w:rsid w:val="00B76B61"/>
    <w:rsid w:val="00B90EAA"/>
    <w:rsid w:val="00B91BB7"/>
    <w:rsid w:val="00BA0E25"/>
    <w:rsid w:val="00BB2EFB"/>
    <w:rsid w:val="00BC322D"/>
    <w:rsid w:val="00BD1370"/>
    <w:rsid w:val="00BE06C5"/>
    <w:rsid w:val="00BF00AB"/>
    <w:rsid w:val="00C0688E"/>
    <w:rsid w:val="00C10FA4"/>
    <w:rsid w:val="00C1177A"/>
    <w:rsid w:val="00C22A49"/>
    <w:rsid w:val="00C265D3"/>
    <w:rsid w:val="00C27C03"/>
    <w:rsid w:val="00C40296"/>
    <w:rsid w:val="00C42208"/>
    <w:rsid w:val="00C424B6"/>
    <w:rsid w:val="00C42756"/>
    <w:rsid w:val="00C44364"/>
    <w:rsid w:val="00C70BE9"/>
    <w:rsid w:val="00C758C1"/>
    <w:rsid w:val="00C83F93"/>
    <w:rsid w:val="00CA35A2"/>
    <w:rsid w:val="00CB1B3B"/>
    <w:rsid w:val="00CE4AD2"/>
    <w:rsid w:val="00CE706C"/>
    <w:rsid w:val="00D1361B"/>
    <w:rsid w:val="00D15C57"/>
    <w:rsid w:val="00D17601"/>
    <w:rsid w:val="00D21F98"/>
    <w:rsid w:val="00D443B9"/>
    <w:rsid w:val="00D54076"/>
    <w:rsid w:val="00D7668E"/>
    <w:rsid w:val="00D772D7"/>
    <w:rsid w:val="00D77901"/>
    <w:rsid w:val="00D84DB9"/>
    <w:rsid w:val="00D85191"/>
    <w:rsid w:val="00DB0E3F"/>
    <w:rsid w:val="00DB110F"/>
    <w:rsid w:val="00DB2A1E"/>
    <w:rsid w:val="00DC1C57"/>
    <w:rsid w:val="00DF7CBA"/>
    <w:rsid w:val="00E00695"/>
    <w:rsid w:val="00E02C3A"/>
    <w:rsid w:val="00E0603C"/>
    <w:rsid w:val="00E065E5"/>
    <w:rsid w:val="00E12193"/>
    <w:rsid w:val="00E249A7"/>
    <w:rsid w:val="00E27046"/>
    <w:rsid w:val="00E3539C"/>
    <w:rsid w:val="00E60915"/>
    <w:rsid w:val="00E63BE8"/>
    <w:rsid w:val="00E76F93"/>
    <w:rsid w:val="00E807DE"/>
    <w:rsid w:val="00E81844"/>
    <w:rsid w:val="00E85C94"/>
    <w:rsid w:val="00EA2D37"/>
    <w:rsid w:val="00EC20CD"/>
    <w:rsid w:val="00EF2A21"/>
    <w:rsid w:val="00EF43B0"/>
    <w:rsid w:val="00F21116"/>
    <w:rsid w:val="00F238C0"/>
    <w:rsid w:val="00F41FE7"/>
    <w:rsid w:val="00F5367C"/>
    <w:rsid w:val="00F54596"/>
    <w:rsid w:val="00F5653E"/>
    <w:rsid w:val="00F70F24"/>
    <w:rsid w:val="00F716E8"/>
    <w:rsid w:val="00F752DE"/>
    <w:rsid w:val="00F80DE7"/>
    <w:rsid w:val="00F81FB6"/>
    <w:rsid w:val="00F83637"/>
    <w:rsid w:val="00F87F8D"/>
    <w:rsid w:val="00FA526C"/>
    <w:rsid w:val="00FB06E5"/>
    <w:rsid w:val="00FB22A8"/>
    <w:rsid w:val="00FB4B1C"/>
    <w:rsid w:val="00FC0EFF"/>
    <w:rsid w:val="00FD20AE"/>
    <w:rsid w:val="00FE3C74"/>
    <w:rsid w:val="00FE4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262"/>
    <w:rPr>
      <w:sz w:val="24"/>
      <w:szCs w:val="24"/>
    </w:rPr>
  </w:style>
  <w:style w:type="paragraph" w:styleId="Titre1">
    <w:name w:val="heading 1"/>
    <w:basedOn w:val="Normal"/>
    <w:next w:val="Normal"/>
    <w:qFormat/>
    <w:rsid w:val="007A7596"/>
    <w:pPr>
      <w:keepNext/>
      <w:ind w:left="6379"/>
      <w:outlineLvl w:val="0"/>
    </w:pPr>
    <w:rPr>
      <w:rFonts w:ascii="Verdana" w:eastAsia="Times" w:hAnsi="Verdana"/>
      <w:b/>
      <w:szCs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194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19426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BC322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C322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3D0805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F752DE"/>
  </w:style>
  <w:style w:type="character" w:customStyle="1" w:styleId="En-tteCar">
    <w:name w:val="En-tête Car"/>
    <w:link w:val="En-tte"/>
    <w:uiPriority w:val="99"/>
    <w:rsid w:val="00EF2A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MUN\R&#233;seau%20SEP%20Rh&#244;ne-Alpes\SECRETARIAT%20RESEAU%20RRASEP%202\DOCUMENTS%20UTILES\MODELES%20DOCUMENTS\ENTETE%20RESEAU%20LOGO%2010.01.201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ENTETE RESEAU LOGO 10.01.2012</Template>
  <TotalTime>1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d’adhésion _ mise à jour _ 3 avril 2015</vt:lpstr>
    </vt:vector>
  </TitlesOfParts>
  <Company>Hospices Civils de Lyon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d’adhésion _ mise à jour _ 3 avril 2015</dc:title>
  <dc:creator>MARTEL, Sylvie</dc:creator>
  <cp:lastModifiedBy>ariane</cp:lastModifiedBy>
  <cp:revision>2</cp:revision>
  <cp:lastPrinted>2016-02-16T12:23:00Z</cp:lastPrinted>
  <dcterms:created xsi:type="dcterms:W3CDTF">2016-08-02T12:46:00Z</dcterms:created>
  <dcterms:modified xsi:type="dcterms:W3CDTF">2016-08-02T12:46:00Z</dcterms:modified>
</cp:coreProperties>
</file>